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25A6" w14:textId="77777777" w:rsidR="00F840AE" w:rsidRPr="007112AA" w:rsidRDefault="007112AA" w:rsidP="00BF5387">
      <w:pPr>
        <w:ind w:firstLineChars="91" w:firstLine="182"/>
        <w:rPr>
          <w:rFonts w:asciiTheme="minorEastAsia" w:eastAsiaTheme="minorEastAsia" w:hAnsiTheme="minorEastAsia"/>
          <w:kern w:val="2"/>
          <w:sz w:val="20"/>
          <w:szCs w:val="20"/>
        </w:rPr>
      </w:pPr>
      <w:r w:rsidRPr="007112AA">
        <w:rPr>
          <w:rFonts w:asciiTheme="minorEastAsia" w:eastAsiaTheme="minorEastAsia" w:hAnsiTheme="minorEastAsia" w:hint="eastAsia"/>
          <w:kern w:val="2"/>
          <w:sz w:val="20"/>
          <w:szCs w:val="20"/>
        </w:rPr>
        <w:t>様式第１５号（第１７条関係）</w:t>
      </w:r>
    </w:p>
    <w:p w14:paraId="3F192D18" w14:textId="77777777" w:rsidR="00F840AE" w:rsidRPr="007112AA" w:rsidRDefault="007112AA" w:rsidP="00674C58">
      <w:pPr>
        <w:ind w:leftChars="308" w:left="647" w:rightChars="307" w:right="645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7112AA">
        <w:rPr>
          <w:rFonts w:asciiTheme="minorEastAsia" w:eastAsiaTheme="minorEastAsia" w:hAnsiTheme="minorEastAsia" w:hint="eastAsia"/>
          <w:kern w:val="2"/>
          <w:sz w:val="20"/>
          <w:szCs w:val="20"/>
        </w:rPr>
        <w:t>炉・</w:t>
      </w:r>
      <w:r w:rsidR="00B367BF" w:rsidRPr="007112AA">
        <w:rPr>
          <w:rFonts w:asciiTheme="minorEastAsia" w:eastAsiaTheme="minorEastAsia" w:hAnsiTheme="minorEastAsia"/>
          <w:kern w:val="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AE"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ちゅう</w:t>
            </w:r>
          </w:rt>
          <w:rubyBase>
            <w:r w:rsidR="00F840AE"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厨</w:t>
            </w:r>
          </w:rubyBase>
        </w:ruby>
      </w:r>
      <w:r w:rsidRPr="007112AA">
        <w:rPr>
          <w:rFonts w:asciiTheme="minorEastAsia" w:eastAsiaTheme="minorEastAsia" w:hAnsiTheme="minorEastAsia" w:hint="eastAsia"/>
          <w:kern w:val="2"/>
          <w:sz w:val="20"/>
          <w:szCs w:val="20"/>
        </w:rPr>
        <w:t>房設備・温風暖房機・ボイラー・給</w:t>
      </w:r>
      <w:r w:rsidRPr="007112AA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>湯湯沸設備・乾燥設備・簡易サウナ設備・一般</w:t>
      </w:r>
      <w:r w:rsidRPr="007112AA">
        <w:rPr>
          <w:rFonts w:hAnsi="ＭＳ 明朝" w:hint="eastAsia"/>
          <w:color w:val="000000" w:themeColor="text1"/>
          <w:kern w:val="2"/>
          <w:sz w:val="20"/>
          <w:szCs w:val="20"/>
        </w:rPr>
        <w:t>サウナ設備</w:t>
      </w:r>
      <w:r w:rsidRPr="007112AA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>・ヒートポンプ冷暖房機・火花を生ずる設備・放電加工機設置届出書</w:t>
      </w:r>
    </w:p>
    <w:tbl>
      <w:tblPr>
        <w:tblW w:w="8820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284"/>
        <w:gridCol w:w="591"/>
        <w:gridCol w:w="401"/>
        <w:gridCol w:w="284"/>
        <w:gridCol w:w="1275"/>
        <w:gridCol w:w="142"/>
        <w:gridCol w:w="284"/>
        <w:gridCol w:w="775"/>
        <w:gridCol w:w="75"/>
        <w:gridCol w:w="992"/>
        <w:gridCol w:w="148"/>
        <w:gridCol w:w="845"/>
        <w:gridCol w:w="1079"/>
      </w:tblGrid>
      <w:tr w:rsidR="00B14C12" w:rsidRPr="007112AA" w14:paraId="4D927570" w14:textId="77777777" w:rsidTr="005D532F">
        <w:trPr>
          <w:trHeight w:val="2229"/>
        </w:trPr>
        <w:tc>
          <w:tcPr>
            <w:tcW w:w="8820" w:type="dxa"/>
            <w:gridSpan w:val="15"/>
          </w:tcPr>
          <w:p w14:paraId="43E3B8C0" w14:textId="77777777" w:rsidR="006444F2" w:rsidRPr="007112AA" w:rsidRDefault="007112AA" w:rsidP="00AC1350">
            <w:pPr>
              <w:spacing w:afterLines="50" w:after="180"/>
              <w:ind w:rightChars="55" w:right="115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年　　月　　日</w:t>
            </w:r>
          </w:p>
          <w:p w14:paraId="12337F16" w14:textId="5C0C2F21" w:rsidR="006444F2" w:rsidRPr="007112AA" w:rsidRDefault="007112AA" w:rsidP="00AC1350">
            <w:pPr>
              <w:spacing w:afterLines="50" w:after="18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（宛先）幸田町消防長</w:t>
            </w:r>
          </w:p>
          <w:p w14:paraId="5C9F2098" w14:textId="77777777" w:rsidR="006444F2" w:rsidRPr="007112AA" w:rsidRDefault="007112AA" w:rsidP="00DA2393">
            <w:pPr>
              <w:tabs>
                <w:tab w:val="left" w:pos="4585"/>
              </w:tabs>
              <w:ind w:leftChars="1771" w:left="3719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届出者</w:t>
            </w:r>
            <w:r w:rsidRPr="007112AA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ab/>
            </w: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住　所</w:t>
            </w:r>
          </w:p>
          <w:p w14:paraId="5FB24A7F" w14:textId="77777777" w:rsidR="006444F2" w:rsidRPr="007112AA" w:rsidRDefault="007112AA" w:rsidP="00DA2393">
            <w:pPr>
              <w:ind w:leftChars="2183" w:left="4584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14:paraId="55E0DDD3" w14:textId="77777777" w:rsidR="000C13EB" w:rsidRPr="007112AA" w:rsidRDefault="007112AA" w:rsidP="00C77172">
            <w:pPr>
              <w:ind w:leftChars="2183" w:left="4584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電　話　　　　　　　　　</w:t>
            </w:r>
          </w:p>
          <w:p w14:paraId="2EAAD2E0" w14:textId="77777777" w:rsidR="007A658A" w:rsidRPr="007112AA" w:rsidRDefault="007A658A" w:rsidP="00C77172">
            <w:pPr>
              <w:ind w:leftChars="2183" w:left="4584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  <w:p w14:paraId="6A68B270" w14:textId="77777777" w:rsidR="00742190" w:rsidRPr="007112AA" w:rsidRDefault="007112AA" w:rsidP="0074219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幸田町火災予防条例第４４条の規定により、炉等の設置を届け出ます。</w:t>
            </w:r>
          </w:p>
        </w:tc>
      </w:tr>
      <w:tr w:rsidR="00B14C12" w:rsidRPr="007112AA" w14:paraId="52DCA4E7" w14:textId="77777777" w:rsidTr="005D532F">
        <w:trPr>
          <w:cantSplit/>
          <w:trHeight w:val="404"/>
        </w:trPr>
        <w:tc>
          <w:tcPr>
            <w:tcW w:w="795" w:type="dxa"/>
            <w:vMerge w:val="restart"/>
            <w:textDirection w:val="tbRlV"/>
            <w:vAlign w:val="center"/>
          </w:tcPr>
          <w:p w14:paraId="06B0221B" w14:textId="77777777" w:rsidR="006444F2" w:rsidRPr="007112AA" w:rsidRDefault="007112AA" w:rsidP="00F04C2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対象物</w:t>
            </w:r>
          </w:p>
          <w:p w14:paraId="2E19262C" w14:textId="77777777" w:rsidR="002D0361" w:rsidRPr="007112AA" w:rsidRDefault="007112AA" w:rsidP="00F04C2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防　火</w:t>
            </w:r>
          </w:p>
        </w:tc>
        <w:tc>
          <w:tcPr>
            <w:tcW w:w="1134" w:type="dxa"/>
            <w:gridSpan w:val="2"/>
            <w:vAlign w:val="center"/>
          </w:tcPr>
          <w:p w14:paraId="15DA40F3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891" w:type="dxa"/>
            <w:gridSpan w:val="12"/>
            <w:vAlign w:val="center"/>
          </w:tcPr>
          <w:p w14:paraId="70FA7162" w14:textId="77777777" w:rsidR="006444F2" w:rsidRPr="007112AA" w:rsidRDefault="006444F2" w:rsidP="00742190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14C12" w:rsidRPr="007112AA" w14:paraId="038C0780" w14:textId="77777777" w:rsidTr="005D532F">
        <w:trPr>
          <w:cantSplit/>
          <w:trHeight w:val="410"/>
        </w:trPr>
        <w:tc>
          <w:tcPr>
            <w:tcW w:w="795" w:type="dxa"/>
            <w:vMerge/>
          </w:tcPr>
          <w:p w14:paraId="75AF05C3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7CED7E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名称</w:t>
            </w:r>
          </w:p>
        </w:tc>
        <w:tc>
          <w:tcPr>
            <w:tcW w:w="3752" w:type="dxa"/>
            <w:gridSpan w:val="7"/>
          </w:tcPr>
          <w:p w14:paraId="11AFEB18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24DAB5E9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主要用途</w:t>
            </w:r>
          </w:p>
        </w:tc>
        <w:tc>
          <w:tcPr>
            <w:tcW w:w="1924" w:type="dxa"/>
            <w:gridSpan w:val="2"/>
          </w:tcPr>
          <w:p w14:paraId="75817C57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14C12" w:rsidRPr="007112AA" w14:paraId="3AEBA43A" w14:textId="77777777" w:rsidTr="005D532F">
        <w:trPr>
          <w:cantSplit/>
          <w:trHeight w:val="336"/>
        </w:trPr>
        <w:tc>
          <w:tcPr>
            <w:tcW w:w="795" w:type="dxa"/>
            <w:vMerge w:val="restart"/>
            <w:textDirection w:val="tbRlV"/>
            <w:vAlign w:val="center"/>
          </w:tcPr>
          <w:p w14:paraId="2E087093" w14:textId="77777777" w:rsidR="006444F2" w:rsidRPr="007112AA" w:rsidRDefault="007112AA" w:rsidP="003358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20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spacing w:val="13"/>
                <w:w w:val="90"/>
                <w:sz w:val="20"/>
                <w:szCs w:val="20"/>
                <w:fitText w:val="760" w:id="-470134016"/>
              </w:rPr>
              <w:t>設置場</w:t>
            </w: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90"/>
                <w:sz w:val="20"/>
                <w:szCs w:val="20"/>
                <w:fitText w:val="760" w:id="-470134016"/>
              </w:rPr>
              <w:t>所</w:t>
            </w:r>
          </w:p>
        </w:tc>
        <w:tc>
          <w:tcPr>
            <w:tcW w:w="1134" w:type="dxa"/>
            <w:gridSpan w:val="2"/>
            <w:vAlign w:val="center"/>
          </w:tcPr>
          <w:p w14:paraId="14D37E4A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用途</w:t>
            </w:r>
          </w:p>
        </w:tc>
        <w:tc>
          <w:tcPr>
            <w:tcW w:w="1276" w:type="dxa"/>
            <w:gridSpan w:val="3"/>
          </w:tcPr>
          <w:p w14:paraId="10A089EB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D7B636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床面積</w:t>
            </w:r>
          </w:p>
        </w:tc>
        <w:tc>
          <w:tcPr>
            <w:tcW w:w="1276" w:type="dxa"/>
            <w:gridSpan w:val="4"/>
            <w:vAlign w:val="center"/>
          </w:tcPr>
          <w:p w14:paraId="63763E82" w14:textId="77777777" w:rsidR="006444F2" w:rsidRPr="007112AA" w:rsidRDefault="007112AA" w:rsidP="0092147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㎡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4A48FC09" w14:textId="77777777" w:rsidR="00343EA8" w:rsidRPr="007112AA" w:rsidRDefault="007112AA" w:rsidP="00F04C2D">
            <w:pPr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消防用設備等又は</w:t>
            </w:r>
          </w:p>
          <w:p w14:paraId="6CF9B3F1" w14:textId="77777777" w:rsidR="006444F2" w:rsidRPr="007112AA" w:rsidRDefault="007112AA" w:rsidP="00F04C2D">
            <w:pPr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特殊消防用設備等</w:t>
            </w:r>
          </w:p>
        </w:tc>
        <w:tc>
          <w:tcPr>
            <w:tcW w:w="1079" w:type="dxa"/>
            <w:vMerge w:val="restart"/>
          </w:tcPr>
          <w:p w14:paraId="42791A1D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14C12" w:rsidRPr="007112AA" w14:paraId="2BFA9C1D" w14:textId="77777777" w:rsidTr="005D532F">
        <w:trPr>
          <w:cantSplit/>
          <w:trHeight w:val="386"/>
        </w:trPr>
        <w:tc>
          <w:tcPr>
            <w:tcW w:w="795" w:type="dxa"/>
            <w:vMerge/>
          </w:tcPr>
          <w:p w14:paraId="7D0808CD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46A878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構造</w:t>
            </w:r>
          </w:p>
        </w:tc>
        <w:tc>
          <w:tcPr>
            <w:tcW w:w="1276" w:type="dxa"/>
            <w:gridSpan w:val="3"/>
          </w:tcPr>
          <w:p w14:paraId="09B9D126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995235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階層</w:t>
            </w:r>
          </w:p>
        </w:tc>
        <w:tc>
          <w:tcPr>
            <w:tcW w:w="1276" w:type="dxa"/>
            <w:gridSpan w:val="4"/>
          </w:tcPr>
          <w:p w14:paraId="6CF385F4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566E583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14:paraId="677FC6CD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14C12" w:rsidRPr="007112AA" w14:paraId="02CCFE72" w14:textId="77777777" w:rsidTr="005D532F">
        <w:trPr>
          <w:cantSplit/>
          <w:trHeight w:val="395"/>
        </w:trPr>
        <w:tc>
          <w:tcPr>
            <w:tcW w:w="795" w:type="dxa"/>
            <w:vMerge w:val="restart"/>
            <w:textDirection w:val="tbRlV"/>
            <w:vAlign w:val="center"/>
          </w:tcPr>
          <w:p w14:paraId="4843BEC1" w14:textId="77777777" w:rsidR="006444F2" w:rsidRPr="007112AA" w:rsidRDefault="006444F2" w:rsidP="006444F2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fldChar w:fldCharType="begin"/>
            </w:r>
            <w:r w:rsidRPr="007112AA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instrText xml:space="preserve"> eq \o\ad(</w:instrText>
            </w: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instrText>届出設備</w:instrText>
            </w:r>
            <w:r w:rsidRPr="007112AA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instrText>,</w:instrText>
            </w: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instrText xml:space="preserve">　　　　　　　　</w:instrText>
            </w:r>
            <w:r w:rsidRPr="007112AA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instrText>)</w:instrText>
            </w:r>
            <w:r w:rsidRPr="007112AA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3"/>
            <w:vAlign w:val="center"/>
          </w:tcPr>
          <w:p w14:paraId="69F9D11F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設備の種類</w:t>
            </w:r>
          </w:p>
        </w:tc>
        <w:tc>
          <w:tcPr>
            <w:tcW w:w="6300" w:type="dxa"/>
            <w:gridSpan w:val="11"/>
          </w:tcPr>
          <w:p w14:paraId="2FD87864" w14:textId="77777777" w:rsidR="00896EF4" w:rsidRPr="007112AA" w:rsidRDefault="007112AA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112AA">
              <w:rPr>
                <w:rFonts w:hAnsi="ＭＳ 明朝" w:hint="eastAsia"/>
                <w:color w:val="000000" w:themeColor="text1"/>
                <w:sz w:val="20"/>
                <w:szCs w:val="20"/>
              </w:rPr>
              <w:t>□炉　　　　　　　　□厨房設備　　　　□温風暖房機</w:t>
            </w:r>
          </w:p>
          <w:p w14:paraId="1E8F5DE9" w14:textId="77777777" w:rsidR="00896EF4" w:rsidRPr="007112AA" w:rsidRDefault="007112AA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112AA">
              <w:rPr>
                <w:rFonts w:hAnsi="ＭＳ 明朝" w:hint="eastAsia"/>
                <w:color w:val="000000" w:themeColor="text1"/>
                <w:sz w:val="20"/>
                <w:szCs w:val="20"/>
              </w:rPr>
              <w:t>□ボイラー　　　　　□給湯湯沸設備　　□乾燥設備</w:t>
            </w:r>
          </w:p>
          <w:p w14:paraId="7D12755A" w14:textId="77777777" w:rsidR="0015744A" w:rsidRPr="007112AA" w:rsidRDefault="007112AA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112AA">
              <w:rPr>
                <w:rFonts w:hAnsi="ＭＳ 明朝" w:hint="eastAsia"/>
                <w:color w:val="000000" w:themeColor="text1"/>
                <w:sz w:val="20"/>
                <w:szCs w:val="20"/>
              </w:rPr>
              <w:t>□簡易サウナ設備　　□一般サウナ設備　□ヒートポンプ冷暖房機</w:t>
            </w:r>
          </w:p>
          <w:p w14:paraId="482D095D" w14:textId="77777777" w:rsidR="006444F2" w:rsidRPr="007112AA" w:rsidRDefault="007112AA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112AA">
              <w:rPr>
                <w:rFonts w:hAnsi="ＭＳ 明朝" w:hint="eastAsia"/>
                <w:color w:val="000000" w:themeColor="text1"/>
                <w:sz w:val="20"/>
                <w:szCs w:val="20"/>
              </w:rPr>
              <w:t>□火花を生ずる設備　□放電加工機</w:t>
            </w:r>
          </w:p>
        </w:tc>
      </w:tr>
      <w:tr w:rsidR="00B14C12" w:rsidRPr="007112AA" w14:paraId="11F59FC3" w14:textId="77777777" w:rsidTr="005D532F">
        <w:trPr>
          <w:cantSplit/>
          <w:trHeight w:val="562"/>
        </w:trPr>
        <w:tc>
          <w:tcPr>
            <w:tcW w:w="795" w:type="dxa"/>
            <w:vMerge/>
          </w:tcPr>
          <w:p w14:paraId="0D49FDBC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A97D01E" w14:textId="77777777" w:rsidR="002D0361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着工（予定）</w:t>
            </w:r>
          </w:p>
          <w:p w14:paraId="5D17EFEB" w14:textId="77777777" w:rsidR="006444F2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386" w:type="dxa"/>
            <w:gridSpan w:val="5"/>
            <w:vAlign w:val="center"/>
          </w:tcPr>
          <w:p w14:paraId="7A5C03E7" w14:textId="77777777" w:rsidR="006444F2" w:rsidRPr="007112AA" w:rsidRDefault="006444F2" w:rsidP="003358C9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70EA696" w14:textId="77777777" w:rsidR="002D0361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完成　（予定）</w:t>
            </w:r>
          </w:p>
          <w:p w14:paraId="48199119" w14:textId="77777777" w:rsidR="006444F2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072" w:type="dxa"/>
            <w:gridSpan w:val="3"/>
            <w:vAlign w:val="center"/>
          </w:tcPr>
          <w:p w14:paraId="17E0464C" w14:textId="77777777" w:rsidR="006444F2" w:rsidRPr="007112AA" w:rsidRDefault="006444F2" w:rsidP="003358C9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7112AA" w14:paraId="07BD4F06" w14:textId="77777777" w:rsidTr="005D532F">
        <w:trPr>
          <w:cantSplit/>
          <w:trHeight w:val="396"/>
        </w:trPr>
        <w:tc>
          <w:tcPr>
            <w:tcW w:w="795" w:type="dxa"/>
            <w:vMerge/>
          </w:tcPr>
          <w:p w14:paraId="16FEC0A0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6308A39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設備の概要</w:t>
            </w:r>
          </w:p>
        </w:tc>
        <w:tc>
          <w:tcPr>
            <w:tcW w:w="6300" w:type="dxa"/>
            <w:gridSpan w:val="11"/>
          </w:tcPr>
          <w:p w14:paraId="4F338D37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7112AA" w14:paraId="69F0667A" w14:textId="77777777" w:rsidTr="005D532F">
        <w:trPr>
          <w:cantSplit/>
          <w:trHeight w:val="237"/>
        </w:trPr>
        <w:tc>
          <w:tcPr>
            <w:tcW w:w="795" w:type="dxa"/>
            <w:vMerge/>
          </w:tcPr>
          <w:p w14:paraId="048D5D12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 w:val="restart"/>
            <w:vAlign w:val="center"/>
          </w:tcPr>
          <w:p w14:paraId="3E381E62" w14:textId="77777777" w:rsidR="006444F2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使用する燃</w:t>
            </w:r>
          </w:p>
          <w:p w14:paraId="09F25AD7" w14:textId="77777777" w:rsidR="006444F2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料・熱源・</w:t>
            </w:r>
          </w:p>
          <w:p w14:paraId="3193974A" w14:textId="77777777" w:rsidR="006444F2" w:rsidRPr="007112AA" w:rsidRDefault="007112AA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加工液</w:t>
            </w:r>
          </w:p>
        </w:tc>
        <w:tc>
          <w:tcPr>
            <w:tcW w:w="3236" w:type="dxa"/>
            <w:gridSpan w:val="7"/>
            <w:vAlign w:val="center"/>
          </w:tcPr>
          <w:p w14:paraId="061FB9AB" w14:textId="77777777" w:rsidR="006444F2" w:rsidRPr="007112AA" w:rsidRDefault="006444F2" w:rsidP="006444F2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begin"/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 xml:space="preserve"> eq \o\ad(</w:instrText>
            </w: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>種類</w:instrText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,</w:instrText>
            </w: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 xml:space="preserve">　　　　　　　　　　</w:instrText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)</w:instrText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3064" w:type="dxa"/>
            <w:gridSpan w:val="4"/>
            <w:vAlign w:val="center"/>
          </w:tcPr>
          <w:p w14:paraId="0A22890D" w14:textId="77777777" w:rsidR="006444F2" w:rsidRPr="007112AA" w:rsidRDefault="006444F2" w:rsidP="006444F2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begin"/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 xml:space="preserve"> eq \o\ad(</w:instrText>
            </w: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>使用量</w:instrText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,</w:instrText>
            </w: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 xml:space="preserve">　　　　　　　　　　</w:instrText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)</w:instrText>
            </w:r>
            <w:r w:rsidRPr="007112AA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end"/>
            </w:r>
          </w:p>
        </w:tc>
      </w:tr>
      <w:tr w:rsidR="00B14C12" w:rsidRPr="007112AA" w14:paraId="7E28301C" w14:textId="77777777" w:rsidTr="005D532F">
        <w:trPr>
          <w:cantSplit/>
          <w:trHeight w:val="298"/>
        </w:trPr>
        <w:tc>
          <w:tcPr>
            <w:tcW w:w="795" w:type="dxa"/>
            <w:vMerge/>
          </w:tcPr>
          <w:p w14:paraId="46983D59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  <w:vAlign w:val="center"/>
          </w:tcPr>
          <w:p w14:paraId="59764FCE" w14:textId="77777777" w:rsidR="006444F2" w:rsidRPr="007112AA" w:rsidRDefault="006444F2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3236" w:type="dxa"/>
            <w:gridSpan w:val="7"/>
          </w:tcPr>
          <w:p w14:paraId="2AE06ED3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3064" w:type="dxa"/>
            <w:gridSpan w:val="4"/>
          </w:tcPr>
          <w:p w14:paraId="7F085816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7112AA" w14:paraId="23155CB9" w14:textId="77777777" w:rsidTr="005D532F">
        <w:trPr>
          <w:cantSplit/>
          <w:trHeight w:val="194"/>
        </w:trPr>
        <w:tc>
          <w:tcPr>
            <w:tcW w:w="795" w:type="dxa"/>
            <w:vMerge/>
          </w:tcPr>
          <w:p w14:paraId="66CAA691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7650762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安全装置</w:t>
            </w:r>
          </w:p>
        </w:tc>
        <w:tc>
          <w:tcPr>
            <w:tcW w:w="6300" w:type="dxa"/>
            <w:gridSpan w:val="11"/>
          </w:tcPr>
          <w:p w14:paraId="49D8F3FF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7112AA" w14:paraId="6A5B2F2D" w14:textId="77777777" w:rsidTr="005D532F">
        <w:trPr>
          <w:trHeight w:val="311"/>
        </w:trPr>
        <w:tc>
          <w:tcPr>
            <w:tcW w:w="2921" w:type="dxa"/>
            <w:gridSpan w:val="5"/>
            <w:vAlign w:val="center"/>
          </w:tcPr>
          <w:p w14:paraId="0592EBF1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取扱責任者の職氏名</w:t>
            </w:r>
          </w:p>
        </w:tc>
        <w:tc>
          <w:tcPr>
            <w:tcW w:w="5899" w:type="dxa"/>
            <w:gridSpan w:val="10"/>
          </w:tcPr>
          <w:p w14:paraId="70724202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7112AA" w14:paraId="2490E970" w14:textId="77777777" w:rsidTr="005D532F">
        <w:trPr>
          <w:cantSplit/>
          <w:trHeight w:val="399"/>
        </w:trPr>
        <w:tc>
          <w:tcPr>
            <w:tcW w:w="1645" w:type="dxa"/>
            <w:gridSpan w:val="2"/>
            <w:vMerge w:val="restart"/>
            <w:vAlign w:val="center"/>
          </w:tcPr>
          <w:p w14:paraId="472DB347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工事施工者</w:t>
            </w:r>
          </w:p>
        </w:tc>
        <w:tc>
          <w:tcPr>
            <w:tcW w:w="1276" w:type="dxa"/>
            <w:gridSpan w:val="3"/>
            <w:vAlign w:val="center"/>
          </w:tcPr>
          <w:p w14:paraId="3F439424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5899" w:type="dxa"/>
            <w:gridSpan w:val="10"/>
            <w:vAlign w:val="center"/>
          </w:tcPr>
          <w:p w14:paraId="1E9711C1" w14:textId="77777777" w:rsidR="006444F2" w:rsidRPr="007112AA" w:rsidRDefault="007112AA" w:rsidP="002438C0">
            <w:pPr>
              <w:ind w:firstLineChars="1800" w:firstLine="36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電話　　　　　　　</w:t>
            </w:r>
          </w:p>
        </w:tc>
      </w:tr>
      <w:tr w:rsidR="00B14C12" w:rsidRPr="007112AA" w14:paraId="3B1FFC0A" w14:textId="77777777" w:rsidTr="005D532F">
        <w:trPr>
          <w:cantSplit/>
          <w:trHeight w:val="404"/>
        </w:trPr>
        <w:tc>
          <w:tcPr>
            <w:tcW w:w="1645" w:type="dxa"/>
            <w:gridSpan w:val="2"/>
            <w:vMerge/>
            <w:vAlign w:val="center"/>
          </w:tcPr>
          <w:p w14:paraId="66583CBC" w14:textId="77777777" w:rsidR="006444F2" w:rsidRPr="007112AA" w:rsidRDefault="006444F2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21EEA56" w14:textId="77777777" w:rsidR="006444F2" w:rsidRPr="007112AA" w:rsidRDefault="007112AA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5899" w:type="dxa"/>
            <w:gridSpan w:val="10"/>
          </w:tcPr>
          <w:p w14:paraId="5710D09D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7112AA" w14:paraId="66069E2F" w14:textId="77777777" w:rsidTr="005D532F">
        <w:trPr>
          <w:trHeight w:val="243"/>
        </w:trPr>
        <w:tc>
          <w:tcPr>
            <w:tcW w:w="4622" w:type="dxa"/>
            <w:gridSpan w:val="8"/>
            <w:vAlign w:val="center"/>
          </w:tcPr>
          <w:p w14:paraId="5514DFC7" w14:textId="77777777" w:rsidR="006444F2" w:rsidRPr="007112AA" w:rsidRDefault="007112AA" w:rsidP="00A56B2A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198" w:type="dxa"/>
            <w:gridSpan w:val="7"/>
            <w:vAlign w:val="center"/>
          </w:tcPr>
          <w:p w14:paraId="1CD9AE76" w14:textId="77777777" w:rsidR="006444F2" w:rsidRPr="007112AA" w:rsidRDefault="007112AA" w:rsidP="00A56B2A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7112AA" w14:paraId="2D1B6523" w14:textId="77777777" w:rsidTr="005D532F">
        <w:trPr>
          <w:trHeight w:val="290"/>
        </w:trPr>
        <w:tc>
          <w:tcPr>
            <w:tcW w:w="4622" w:type="dxa"/>
            <w:gridSpan w:val="8"/>
          </w:tcPr>
          <w:p w14:paraId="26EF6F8E" w14:textId="77777777" w:rsidR="006444F2" w:rsidRPr="007112AA" w:rsidRDefault="007112AA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7112AA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4198" w:type="dxa"/>
            <w:gridSpan w:val="7"/>
          </w:tcPr>
          <w:p w14:paraId="4A976570" w14:textId="77777777" w:rsidR="006444F2" w:rsidRPr="007112AA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</w:tbl>
    <w:p w14:paraId="0F03B554" w14:textId="77777777" w:rsidR="00767542" w:rsidRPr="007112AA" w:rsidRDefault="007112AA" w:rsidP="00644881">
      <w:pPr>
        <w:spacing w:line="280" w:lineRule="exact"/>
        <w:ind w:left="1000" w:right="40" w:hanging="800"/>
        <w:rPr>
          <w:rFonts w:hAnsi="ＭＳ 明朝"/>
          <w:kern w:val="2"/>
          <w:sz w:val="20"/>
          <w:szCs w:val="20"/>
        </w:rPr>
      </w:pPr>
      <w:r w:rsidRPr="007112AA">
        <w:rPr>
          <w:rFonts w:asciiTheme="minorEastAsia" w:eastAsiaTheme="minorEastAsia" w:hAnsiTheme="minorEastAsia" w:hint="eastAsia"/>
          <w:kern w:val="2"/>
          <w:sz w:val="20"/>
          <w:szCs w:val="20"/>
        </w:rPr>
        <w:t xml:space="preserve">備考　</w:t>
      </w:r>
      <w:r w:rsidRPr="007112AA">
        <w:rPr>
          <w:rFonts w:hAnsi="ＭＳ 明朝" w:hint="eastAsia"/>
          <w:kern w:val="2"/>
          <w:sz w:val="20"/>
          <w:szCs w:val="20"/>
        </w:rPr>
        <w:t xml:space="preserve">１　</w:t>
      </w:r>
      <w:r w:rsidRPr="007112AA">
        <w:rPr>
          <w:rFonts w:hAnsi="ＭＳ 明朝" w:hint="eastAsia"/>
          <w:sz w:val="20"/>
          <w:szCs w:val="20"/>
        </w:rPr>
        <w:t>届出者が法人にあっては、その名称、代表者氏名及び主たる事務所の所在地を記入すること。</w:t>
      </w:r>
    </w:p>
    <w:p w14:paraId="1C50012E" w14:textId="77777777" w:rsidR="00767542" w:rsidRPr="007112AA" w:rsidRDefault="007112AA" w:rsidP="00767542">
      <w:pPr>
        <w:spacing w:line="280" w:lineRule="exact"/>
        <w:ind w:left="100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 xml:space="preserve">２　</w:t>
      </w:r>
      <w:r w:rsidRPr="007112AA">
        <w:rPr>
          <w:rFonts w:hAnsi="ＭＳ 明朝" w:hint="eastAsia"/>
          <w:color w:val="000000" w:themeColor="text1"/>
          <w:sz w:val="20"/>
          <w:szCs w:val="20"/>
        </w:rPr>
        <w:t>□印のある欄については、該当の□印にレを付けること。</w:t>
      </w:r>
    </w:p>
    <w:p w14:paraId="4449F4E3" w14:textId="77777777" w:rsidR="00767542" w:rsidRPr="007112AA" w:rsidRDefault="007112AA" w:rsidP="00767542">
      <w:pPr>
        <w:spacing w:line="280" w:lineRule="exact"/>
        <w:ind w:left="100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>３　階層の欄には、屋外に設置する設備にあっては、「屋外」と記入すること。</w:t>
      </w:r>
    </w:p>
    <w:p w14:paraId="644484A0" w14:textId="77777777" w:rsidR="00767542" w:rsidRPr="007112AA" w:rsidRDefault="007112AA" w:rsidP="00767542">
      <w:pPr>
        <w:spacing w:line="280" w:lineRule="exact"/>
        <w:ind w:left="100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>４　設備の種類の欄には、鉄鋼溶解炉、厨房用熱風炉、業務用厨房設備等と記入すること。</w:t>
      </w:r>
    </w:p>
    <w:p w14:paraId="33A0D800" w14:textId="77777777" w:rsidR="00767542" w:rsidRPr="007112AA" w:rsidRDefault="007112AA" w:rsidP="00767542">
      <w:pPr>
        <w:spacing w:line="280" w:lineRule="exact"/>
        <w:ind w:left="100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>５　設備の概要の欄に書き込めない事項は、別紙に記入して添付すること。</w:t>
      </w:r>
    </w:p>
    <w:p w14:paraId="3C8B44BA" w14:textId="77777777" w:rsidR="00767542" w:rsidRPr="007112AA" w:rsidRDefault="007112AA" w:rsidP="00644881">
      <w:pPr>
        <w:spacing w:line="280" w:lineRule="exact"/>
        <w:ind w:left="1000" w:right="4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>６　火花を生ずる設備及び放電加工機以外の設備にあっては、使用量の欄には１時間当たりの入力を記入すること。この際、電気を熱源とする設備にあっては、１キロワットを８６０キロカロリーに換算すること。</w:t>
      </w:r>
    </w:p>
    <w:p w14:paraId="45D86D69" w14:textId="77777777" w:rsidR="00767542" w:rsidRPr="007112AA" w:rsidRDefault="007112AA" w:rsidP="00767542">
      <w:pPr>
        <w:spacing w:line="280" w:lineRule="exact"/>
        <w:ind w:left="100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>７　当該設備の設計図書を添付すること。</w:t>
      </w:r>
    </w:p>
    <w:p w14:paraId="1AEA26D2" w14:textId="77777777" w:rsidR="00AC1350" w:rsidRPr="007112AA" w:rsidRDefault="007112AA" w:rsidP="00767542">
      <w:pPr>
        <w:spacing w:line="280" w:lineRule="exact"/>
        <w:ind w:left="1000" w:hanging="200"/>
        <w:rPr>
          <w:rFonts w:hAnsi="ＭＳ 明朝"/>
          <w:kern w:val="2"/>
          <w:sz w:val="20"/>
          <w:szCs w:val="20"/>
        </w:rPr>
      </w:pPr>
      <w:r w:rsidRPr="007112AA">
        <w:rPr>
          <w:rFonts w:hAnsi="ＭＳ 明朝" w:hint="eastAsia"/>
          <w:kern w:val="2"/>
          <w:sz w:val="20"/>
          <w:szCs w:val="20"/>
        </w:rPr>
        <w:t>８　※印の欄は、記入しないこと。</w:t>
      </w:r>
    </w:p>
    <w:sectPr w:rsidR="00AC1350" w:rsidRPr="007112AA" w:rsidSect="000E5276">
      <w:headerReference w:type="default" r:id="rId7"/>
      <w:pgSz w:w="11906" w:h="16838" w:code="9"/>
      <w:pgMar w:top="1134" w:right="1418" w:bottom="13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74A4" w14:textId="77777777" w:rsidR="0023149D" w:rsidRDefault="0023149D" w:rsidP="00914B33">
      <w:r>
        <w:separator/>
      </w:r>
    </w:p>
  </w:endnote>
  <w:endnote w:type="continuationSeparator" w:id="0">
    <w:p w14:paraId="0AD17F45" w14:textId="77777777" w:rsidR="0023149D" w:rsidRDefault="0023149D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FC54" w14:textId="77777777" w:rsidR="0023149D" w:rsidRDefault="0023149D" w:rsidP="00914B33">
      <w:r>
        <w:separator/>
      </w:r>
    </w:p>
  </w:footnote>
  <w:footnote w:type="continuationSeparator" w:id="0">
    <w:p w14:paraId="1F023FCA" w14:textId="77777777" w:rsidR="0023149D" w:rsidRDefault="0023149D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3BB6" w14:textId="77777777" w:rsidR="005F7C3C" w:rsidRPr="005F7C3C" w:rsidRDefault="005F7C3C" w:rsidP="005F7C3C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2"/>
    <w:rsid w:val="0000119D"/>
    <w:rsid w:val="00004281"/>
    <w:rsid w:val="00005E74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5730A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5276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5744A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149D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77DEF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0D6F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0C6F"/>
    <w:rsid w:val="00306C31"/>
    <w:rsid w:val="00310388"/>
    <w:rsid w:val="00314882"/>
    <w:rsid w:val="00316DC5"/>
    <w:rsid w:val="003230B0"/>
    <w:rsid w:val="00324D33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778"/>
    <w:rsid w:val="003C2A6F"/>
    <w:rsid w:val="003C7494"/>
    <w:rsid w:val="003C7870"/>
    <w:rsid w:val="003D120F"/>
    <w:rsid w:val="003D1E76"/>
    <w:rsid w:val="003D5BA6"/>
    <w:rsid w:val="003D6745"/>
    <w:rsid w:val="003D7279"/>
    <w:rsid w:val="003E0EB9"/>
    <w:rsid w:val="003F2846"/>
    <w:rsid w:val="003F30AD"/>
    <w:rsid w:val="003F6F71"/>
    <w:rsid w:val="00400174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07A8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178E9"/>
    <w:rsid w:val="00524E81"/>
    <w:rsid w:val="00526000"/>
    <w:rsid w:val="00526269"/>
    <w:rsid w:val="00526402"/>
    <w:rsid w:val="00527C6C"/>
    <w:rsid w:val="00532959"/>
    <w:rsid w:val="005419A6"/>
    <w:rsid w:val="00542C06"/>
    <w:rsid w:val="00545A44"/>
    <w:rsid w:val="0054798F"/>
    <w:rsid w:val="005512E2"/>
    <w:rsid w:val="005538DA"/>
    <w:rsid w:val="005570CA"/>
    <w:rsid w:val="00557DFE"/>
    <w:rsid w:val="0056524A"/>
    <w:rsid w:val="00567820"/>
    <w:rsid w:val="00571BD2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D532F"/>
    <w:rsid w:val="005E1794"/>
    <w:rsid w:val="005E3AF6"/>
    <w:rsid w:val="005E3DC4"/>
    <w:rsid w:val="005F1225"/>
    <w:rsid w:val="005F16BE"/>
    <w:rsid w:val="005F1F87"/>
    <w:rsid w:val="005F2797"/>
    <w:rsid w:val="005F568C"/>
    <w:rsid w:val="005F7C3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4881"/>
    <w:rsid w:val="00646789"/>
    <w:rsid w:val="00647A23"/>
    <w:rsid w:val="0065019E"/>
    <w:rsid w:val="006518A2"/>
    <w:rsid w:val="0065370B"/>
    <w:rsid w:val="00660D2B"/>
    <w:rsid w:val="00664755"/>
    <w:rsid w:val="0066746E"/>
    <w:rsid w:val="006712E1"/>
    <w:rsid w:val="006715E5"/>
    <w:rsid w:val="00673855"/>
    <w:rsid w:val="006739FC"/>
    <w:rsid w:val="00674C58"/>
    <w:rsid w:val="00676769"/>
    <w:rsid w:val="00677023"/>
    <w:rsid w:val="00680BAD"/>
    <w:rsid w:val="00683C6E"/>
    <w:rsid w:val="006951E2"/>
    <w:rsid w:val="00695B0B"/>
    <w:rsid w:val="00697DF1"/>
    <w:rsid w:val="006B4BB4"/>
    <w:rsid w:val="006B57A2"/>
    <w:rsid w:val="006B5920"/>
    <w:rsid w:val="006C246E"/>
    <w:rsid w:val="006D3BAE"/>
    <w:rsid w:val="006D797F"/>
    <w:rsid w:val="006E3027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12AA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3662"/>
    <w:rsid w:val="00754877"/>
    <w:rsid w:val="00756D4A"/>
    <w:rsid w:val="00767542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6B51"/>
    <w:rsid w:val="007C7EA9"/>
    <w:rsid w:val="007D0DC7"/>
    <w:rsid w:val="007D4BF2"/>
    <w:rsid w:val="007E0D83"/>
    <w:rsid w:val="007E13D2"/>
    <w:rsid w:val="007E1B1C"/>
    <w:rsid w:val="007E2C58"/>
    <w:rsid w:val="007E56FD"/>
    <w:rsid w:val="007E7100"/>
    <w:rsid w:val="007F3D1B"/>
    <w:rsid w:val="007F3DFF"/>
    <w:rsid w:val="007F596A"/>
    <w:rsid w:val="007F5F55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96EF4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8F6FAA"/>
    <w:rsid w:val="00901260"/>
    <w:rsid w:val="0090271A"/>
    <w:rsid w:val="0090599A"/>
    <w:rsid w:val="00907370"/>
    <w:rsid w:val="00910587"/>
    <w:rsid w:val="00914B33"/>
    <w:rsid w:val="009210DC"/>
    <w:rsid w:val="00921474"/>
    <w:rsid w:val="009241D6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3F52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0130"/>
    <w:rsid w:val="00BB329F"/>
    <w:rsid w:val="00BB33C4"/>
    <w:rsid w:val="00BB7D11"/>
    <w:rsid w:val="00BC4F7A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BF5387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3B69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583"/>
    <w:rsid w:val="00C867FB"/>
    <w:rsid w:val="00C92B09"/>
    <w:rsid w:val="00C94E5B"/>
    <w:rsid w:val="00CA0DC8"/>
    <w:rsid w:val="00CB0382"/>
    <w:rsid w:val="00CB3C10"/>
    <w:rsid w:val="00CB4D89"/>
    <w:rsid w:val="00CB51A1"/>
    <w:rsid w:val="00CB71BD"/>
    <w:rsid w:val="00CB7992"/>
    <w:rsid w:val="00CC0127"/>
    <w:rsid w:val="00CC2CFE"/>
    <w:rsid w:val="00CD2873"/>
    <w:rsid w:val="00CD42BF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91E40"/>
    <w:rsid w:val="00DA2393"/>
    <w:rsid w:val="00DA3BC3"/>
    <w:rsid w:val="00DA4376"/>
    <w:rsid w:val="00DB3547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472C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1E5F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699A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07CD6"/>
    <w:rsid w:val="00F104EA"/>
    <w:rsid w:val="00F14227"/>
    <w:rsid w:val="00F2090F"/>
    <w:rsid w:val="00F22123"/>
    <w:rsid w:val="00F32963"/>
    <w:rsid w:val="00F33E32"/>
    <w:rsid w:val="00F34CC9"/>
    <w:rsid w:val="00F4266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E733E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C993F"/>
  <w14:defaultImageDpi w14:val="0"/>
  <w15:docId w15:val="{B1AF4D3C-D57E-4EFB-AF50-3FE422CB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2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6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5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5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4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63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5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4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6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5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4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5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5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4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5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4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6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6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4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952245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4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52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obo44\Downloads\3-2&#27096;&#24335;&#31532;&#65297;&#65301;&#2149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9930-6DF7-4D3E-9F4E-CDEC7CAB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3-2様式第１５号（新）.dotx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2026-02-09T08:21:00Z</cp:lastPrinted>
  <dcterms:created xsi:type="dcterms:W3CDTF">2026-03-31T01:13:00Z</dcterms:created>
  <dcterms:modified xsi:type="dcterms:W3CDTF">2026-03-31T01:15:00Z</dcterms:modified>
</cp:coreProperties>
</file>